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822B88" w14:paraId="68C18EF7" w14:textId="72CDE98E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D37807A" wp14:anchorId="24FBC60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48261</wp:posOffset>
                      </wp:positionV>
                      <wp:extent cx="1956021" cy="901700"/>
                      <wp:effectExtent l="0" t="0" r="25400" b="127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021" cy="901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D3012" w:rsidR="00822B88" w:rsidP="00822B88" w:rsidRDefault="00822B88" w14:paraId="77412551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toplulukları tarafından gelen talep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17.8pt;margin-top:3.8pt;width:154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4FBC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">
                      <v:stroke joinstyle="miter"/>
                      <v:textbox>
                        <w:txbxContent>
                          <w:p w:rsidRPr="00BD3012" w:rsidR="00822B88" w:rsidP="00822B88" w:rsidRDefault="00822B88" w14:paraId="77412551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Öğrenci toplulukları tarafından gelen talep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22B88" w:rsidP="00822B88" w:rsidRDefault="00822B88" w14:paraId="58311EF3" w14:textId="1575691C">
            <w:r>
              <w:t xml:space="preserve">        </w:t>
            </w:r>
          </w:p>
          <w:p w:rsidR="00822B88" w:rsidP="00822B88" w:rsidRDefault="00822B88" w14:paraId="6F7D34C1" w14:textId="65330EDC">
            <w:r>
              <w:t xml:space="preserve">                                </w:t>
            </w:r>
          </w:p>
          <w:p w:rsidRPr="007E38B8" w:rsidR="00822B88" w:rsidP="00822B88" w:rsidRDefault="00822B88" w14:paraId="315DC035" w14:textId="77777777"/>
          <w:p w:rsidR="00822B88" w:rsidP="00822B88" w:rsidRDefault="00822B88" w14:paraId="74A380E6" w14:textId="77777777"/>
          <w:p w:rsidR="00822B88" w:rsidP="00822B88" w:rsidRDefault="00822B88" w14:paraId="3F94FAFB" w14:textId="77777777"/>
          <w:p w:rsidRPr="007E38B8" w:rsidR="00822B88" w:rsidP="00822B88" w:rsidRDefault="00BD3012" w14:paraId="516D39BD" w14:textId="753DE4D3">
            <w:r w:rsidRPr="00B837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editId="6E343A32" wp14:anchorId="78555E07">
                  <wp:simplePos x="0" y="0"/>
                  <wp:positionH relativeFrom="page">
                    <wp:posOffset>1056005</wp:posOffset>
                  </wp:positionH>
                  <wp:positionV relativeFrom="paragraph">
                    <wp:posOffset>65405</wp:posOffset>
                  </wp:positionV>
                  <wp:extent cx="173355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B88" w:rsidP="00822B88" w:rsidRDefault="00822B88" w14:paraId="664CD73B" w14:textId="11B8AFD3"/>
          <w:p w:rsidR="00822B88" w:rsidP="00822B88" w:rsidRDefault="00822B88" w14:paraId="2CE9EEE4" w14:textId="7B0E96E1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59E4408" wp14:anchorId="29F12A45">
                      <wp:simplePos x="0" y="0"/>
                      <wp:positionH relativeFrom="margin">
                        <wp:posOffset>226060</wp:posOffset>
                      </wp:positionH>
                      <wp:positionV relativeFrom="paragraph">
                        <wp:posOffset>47626</wp:posOffset>
                      </wp:positionV>
                      <wp:extent cx="2390775" cy="527050"/>
                      <wp:effectExtent l="0" t="0" r="28575" b="25400"/>
                      <wp:wrapNone/>
                      <wp:docPr id="4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5270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D3012" w:rsidR="00822B88" w:rsidP="00822B88" w:rsidRDefault="00BD3012" w14:paraId="015D73EE" w14:textId="1FDDE694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toplulukları kültür gezisi için planladıkları tarihten en az 15 gün önce etkinlik başvuru formu ile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SKS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aire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>aşkanlığına başvurur.</w:t>
                                  </w:r>
                                </w:p>
                                <w:p w:rsidRPr="00653683" w:rsidR="00822B88" w:rsidP="00822B88" w:rsidRDefault="00822B88" w14:paraId="7935230F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B205D6" w:rsidR="00822B88" w:rsidP="00822B88" w:rsidRDefault="00822B88" w14:paraId="068F0019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5116D1" w:rsidR="00822B88" w:rsidP="00822B88" w:rsidRDefault="00822B88" w14:paraId="370371A9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9F12A45">
                      <v:stroke joinstyle="miter"/>
                      <v:path gradientshapeok="t" o:connecttype="rect"/>
                    </v:shapetype>
                    <v:shape id="Akış Çizelgesi: İşlem 48" style="position:absolute;margin-left:17.8pt;margin-top:3.75pt;width:188.25pt;height:4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">
                      <v:textbox>
                        <w:txbxContent>
                          <w:p w:rsidRPr="00BD3012" w:rsidR="00822B88" w:rsidP="00822B88" w:rsidRDefault="00BD3012" w14:paraId="015D73EE" w14:textId="1FDDE694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Öğrenci toplulukları kültür gezisi için planladıkları tarihten en az 15 gün önce etkinlik başvuru formu ile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SKS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aire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>aşkanlığına başvurur.</w:t>
                            </w:r>
                          </w:p>
                          <w:p w:rsidRPr="00653683" w:rsidR="00822B88" w:rsidP="00822B88" w:rsidRDefault="00822B88" w14:paraId="7935230F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B205D6" w:rsidR="00822B88" w:rsidP="00822B88" w:rsidRDefault="00822B88" w14:paraId="068F0019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5116D1" w:rsidR="00822B88" w:rsidP="00822B88" w:rsidRDefault="00822B88" w14:paraId="370371A9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22B88" w:rsidP="00822B88" w:rsidRDefault="00822B88" w14:paraId="257E6F5B" w14:textId="7EDE42B3"/>
          <w:p w:rsidR="00822B88" w:rsidP="00822B88" w:rsidRDefault="00822B88" w14:paraId="7E82B751" w14:textId="6F6D6737"/>
          <w:p w:rsidR="00822B88" w:rsidP="00822B88" w:rsidRDefault="00822B88" w14:paraId="77BFA6A4" w14:textId="3C9A0069"/>
          <w:p w:rsidR="00822B88" w:rsidP="00822B88" w:rsidRDefault="00BD3012" w14:paraId="0E68EA7A" w14:textId="1350BF64">
            <w:r w:rsidRPr="00B8376E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editId="6F6C42E5" wp14:anchorId="2FF62F8C">
                  <wp:simplePos x="0" y="0"/>
                  <wp:positionH relativeFrom="page">
                    <wp:posOffset>1059815</wp:posOffset>
                  </wp:positionH>
                  <wp:positionV relativeFrom="paragraph">
                    <wp:posOffset>78105</wp:posOffset>
                  </wp:positionV>
                  <wp:extent cx="167005" cy="292100"/>
                  <wp:effectExtent l="0" t="0" r="0" b="0"/>
                  <wp:wrapNone/>
                  <wp:docPr id="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B88" w:rsidP="00822B88" w:rsidRDefault="00822B88" w14:paraId="69F7F866" w14:textId="4A8CB6E1"/>
          <w:p w:rsidR="00822B88" w:rsidP="00822B88" w:rsidRDefault="00240129" w14:paraId="69015617" w14:textId="0AF65DC9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85D6F87" wp14:anchorId="73246F83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163195</wp:posOffset>
                      </wp:positionV>
                      <wp:extent cx="2225675" cy="1601470"/>
                      <wp:effectExtent l="19050" t="19050" r="22225" b="3683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5675" cy="160147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822B88" w:rsidP="00822B88" w:rsidRDefault="00BD3012" w14:paraId="2B811B77" w14:textId="05FB71BF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>Sks</w:t>
                                  </w:r>
                                  <w:proofErr w:type="spellEnd"/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daire başkanlığı kültür gezisi için topluluklar üst kurulundan uygun görüş alır. Karar olumlu</w:t>
                                  </w:r>
                                  <w:r w:rsidR="00822B88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3246F83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-3.2pt;margin-top:12.85pt;width:175.25pt;height:12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">
                      <v:textbox>
                        <w:txbxContent>
                          <w:p w:rsidRPr="005116D1" w:rsidR="00822B88" w:rsidP="00822B88" w:rsidRDefault="00BD3012" w14:paraId="2B811B77" w14:textId="05FB71BF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D3012">
                              <w:rPr>
                                <w:sz w:val="16"/>
                                <w:szCs w:val="16"/>
                              </w:rPr>
                              <w:t>Sks</w:t>
                            </w:r>
                            <w:proofErr w:type="spellEnd"/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daire başkanlığı kültür gezisi için topluluklar üst kurulundan uygun görüş alır. Karar olumlu</w:t>
                            </w:r>
                            <w:r w:rsidR="00822B8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22B88" w:rsidP="00822B88" w:rsidRDefault="00822B88" w14:paraId="7350A5EA" w14:textId="26AE621B"/>
          <w:p w:rsidR="00822B88" w:rsidP="00822B88" w:rsidRDefault="00822B88" w14:paraId="77FA01FB" w14:textId="6E15BD20"/>
          <w:p w:rsidR="00822B88" w:rsidP="00822B88" w:rsidRDefault="00822B88" w14:paraId="4D2B03AD" w14:textId="09C8ACA2"/>
          <w:p w:rsidR="00822B88" w:rsidP="00822B88" w:rsidRDefault="00822B88" w14:paraId="0638E9AE" w14:textId="3A0F7199"/>
          <w:p w:rsidR="00822B88" w:rsidP="00822B88" w:rsidRDefault="00BD3012" w14:paraId="506965EB" w14:textId="58DE5BD8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86EACC6" wp14:anchorId="691B884A">
                      <wp:simplePos x="0" y="0"/>
                      <wp:positionH relativeFrom="margin">
                        <wp:posOffset>2683510</wp:posOffset>
                      </wp:positionH>
                      <wp:positionV relativeFrom="paragraph">
                        <wp:posOffset>7620</wp:posOffset>
                      </wp:positionV>
                      <wp:extent cx="1630045" cy="628650"/>
                      <wp:effectExtent l="0" t="0" r="27305" b="1905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45" cy="6286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653683" w:rsidR="00822B88" w:rsidP="00822B88" w:rsidRDefault="00822B88" w14:paraId="1F124605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BD3012" w:rsidR="00822B88" w:rsidP="00822B88" w:rsidRDefault="00822B88" w14:paraId="1B14E484" w14:textId="1701CD6F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arar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olumsuz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ise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etkinlik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iptal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edilir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ve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gerekçeli</w:t>
                                  </w: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D3012">
                                    <w:rPr>
                                      <w:sz w:val="16"/>
                                      <w:szCs w:val="16"/>
                                    </w:rPr>
                                    <w:t>karar topluluğa iletilir.</w:t>
                                  </w:r>
                                </w:p>
                                <w:p w:rsidRPr="00BD3012" w:rsidR="00822B88" w:rsidP="00822B88" w:rsidRDefault="00822B88" w14:paraId="0B8F665C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5116D1" w:rsidR="00822B88" w:rsidP="00822B88" w:rsidRDefault="00822B88" w14:paraId="17569910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211.3pt;margin-top:.6pt;width:128.3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" w14:anchorId="691B884A">
                      <v:textbox>
                        <w:txbxContent>
                          <w:p w:rsidRPr="00653683" w:rsidR="00822B88" w:rsidP="00822B88" w:rsidRDefault="00822B88" w14:paraId="1F124605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BD3012" w:rsidR="00822B88" w:rsidP="00822B88" w:rsidRDefault="00822B88" w14:paraId="1B14E484" w14:textId="1701CD6F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BD3012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arar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olumsuz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ise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etkinlik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iptal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edilir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ve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gerekçeli</w:t>
                            </w:r>
                            <w:r w:rsidRPr="00BD30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012">
                              <w:rPr>
                                <w:sz w:val="16"/>
                                <w:szCs w:val="16"/>
                              </w:rPr>
                              <w:t>karar topluluğa iletilir.</w:t>
                            </w:r>
                          </w:p>
                          <w:p w:rsidRPr="00BD3012" w:rsidR="00822B88" w:rsidP="00822B88" w:rsidRDefault="00822B88" w14:paraId="0B8F665C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5116D1" w:rsidR="00822B88" w:rsidP="00822B88" w:rsidRDefault="00822B88" w14:paraId="17569910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8376E" w:rsidR="00240129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editId="299CF02B" wp14:anchorId="54C808A0">
                  <wp:simplePos x="0" y="0"/>
                  <wp:positionH relativeFrom="margin">
                    <wp:posOffset>2359660</wp:posOffset>
                  </wp:positionH>
                  <wp:positionV relativeFrom="paragraph">
                    <wp:posOffset>63500</wp:posOffset>
                  </wp:positionV>
                  <wp:extent cx="160020" cy="398780"/>
                  <wp:effectExtent l="0" t="5080" r="0" b="635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0020" cy="39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B88" w:rsidP="00822B88" w:rsidRDefault="00822B88" w14:paraId="7677BA90" w14:textId="3109D1AB"/>
          <w:p w:rsidRPr="00BD3012" w:rsidR="00822B88" w:rsidP="00BD3012" w:rsidRDefault="00BD3012" w14:paraId="6A3D307A" w14:textId="0BEBBDF7">
            <w:pPr>
              <w:jc w:val="center"/>
              <w:rPr>
                <w:b/>
                <w:bCs/>
              </w:rPr>
            </w:pPr>
            <w:r>
              <w:t xml:space="preserve">           </w:t>
            </w:r>
            <w:r w:rsidRPr="00BD3012">
              <w:rPr>
                <w:b/>
                <w:bCs/>
              </w:rPr>
              <w:t xml:space="preserve"> H</w:t>
            </w:r>
          </w:p>
          <w:p w:rsidR="00822B88" w:rsidP="00822B88" w:rsidRDefault="00822B88" w14:paraId="4879B66D" w14:textId="5B9524E2"/>
          <w:p w:rsidR="00822B88" w:rsidP="00822B88" w:rsidRDefault="00822B88" w14:paraId="005841FA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441F4A3" wp14:anchorId="26E61860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30480</wp:posOffset>
                      </wp:positionV>
                      <wp:extent cx="66675" cy="287020"/>
                      <wp:effectExtent l="0" t="0" r="9525" b="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667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822B88" w:rsidP="00822B88" w:rsidRDefault="00822B88" w14:paraId="16E996CC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6E61860">
                      <v:stroke joinstyle="miter"/>
                      <v:path gradientshapeok="t" o:connecttype="rect"/>
                    </v:shapetype>
                    <v:shape id="Metin Kutusu 14" style="position:absolute;margin-left:176.2pt;margin-top:2.4pt;width:5.25pt;height:22.6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">
                      <v:textbox>
                        <w:txbxContent>
                          <w:p w:rsidRPr="00780320" w:rsidR="00822B88" w:rsidP="00822B88" w:rsidRDefault="00822B88" w14:paraId="16E996CC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2B88" w:rsidP="00822B88" w:rsidRDefault="00822B88" w14:paraId="54E7C725" w14:textId="77777777">
            <w:pPr>
              <w:tabs>
                <w:tab w:val="left" w:pos="4208"/>
              </w:tabs>
            </w:pPr>
            <w:r>
              <w:tab/>
            </w:r>
          </w:p>
          <w:p w:rsidR="00822B88" w:rsidP="00822B88" w:rsidRDefault="00240129" w14:paraId="5ACFC08A" w14:textId="02FFB9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54D717EC" wp14:anchorId="51530248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64770</wp:posOffset>
                      </wp:positionV>
                      <wp:extent cx="276225" cy="287020"/>
                      <wp:effectExtent l="0" t="0" r="3175" b="508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BD3012" w:rsidR="00822B88" w:rsidP="00822B88" w:rsidRDefault="00822B88" w14:paraId="4462FEF4" w14:textId="77777777">
                                  <w:pPr>
                                    <w:rPr>
                                      <w:b/>
                                    </w:rPr>
                                  </w:pPr>
                                  <w:r w:rsidRPr="00BD3012"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5" style="position:absolute;margin-left:86.85pt;margin-top:5.1pt;width:21.75pt;height:2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h7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" w14:anchorId="51530248">
                      <v:textbox>
                        <w:txbxContent>
                          <w:p w:rsidRPr="00BD3012" w:rsidR="00822B88" w:rsidP="00822B88" w:rsidRDefault="00822B88" w14:paraId="4462FEF4" w14:textId="77777777">
                            <w:pPr>
                              <w:rPr>
                                <w:b/>
                              </w:rPr>
                            </w:pPr>
                            <w:r w:rsidRPr="00BD3012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78223EFB" wp14:anchorId="162EAAF9">
                  <wp:simplePos x="0" y="0"/>
                  <wp:positionH relativeFrom="margin">
                    <wp:posOffset>992505</wp:posOffset>
                  </wp:positionH>
                  <wp:positionV relativeFrom="paragraph">
                    <wp:posOffset>635</wp:posOffset>
                  </wp:positionV>
                  <wp:extent cx="152400" cy="371475"/>
                  <wp:effectExtent l="0" t="0" r="0" b="0"/>
                  <wp:wrapNone/>
                  <wp:docPr id="4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B88" w:rsidP="00822B88" w:rsidRDefault="00822B88" w14:paraId="6F1A5E26" w14:textId="37B3F8CA"/>
          <w:p w:rsidR="00822B88" w:rsidP="00822B88" w:rsidRDefault="00240129" w14:paraId="619AC6D9" w14:textId="60C19B76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3E510E2" wp14:anchorId="21208364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37465</wp:posOffset>
                      </wp:positionV>
                      <wp:extent cx="1771650" cy="495300"/>
                      <wp:effectExtent l="0" t="0" r="19050" b="19050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4953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205D6" w:rsidR="00822B88" w:rsidP="00822B88" w:rsidRDefault="00822B88" w14:paraId="1A89F64F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BD3012" w:rsidR="00822B88" w:rsidP="00822B88" w:rsidRDefault="00BD3012" w14:paraId="39BAE57A" w14:textId="1025A6BB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>Topluluklar üst kurulunun kararı sonrası rektörlük oluru alınır.</w:t>
                                  </w:r>
                                  <w:r w:rsidRPr="00BD3012" w:rsidR="00822B8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Pr="005116D1" w:rsidR="00822B88" w:rsidP="00822B88" w:rsidRDefault="00822B88" w14:paraId="52025CAD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5.8pt;margin-top:2.95pt;width:139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" w14:anchorId="21208364">
                      <v:textbox>
                        <w:txbxContent>
                          <w:p w:rsidRPr="00B205D6" w:rsidR="00822B88" w:rsidP="00822B88" w:rsidRDefault="00822B88" w14:paraId="1A89F64F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BD3012" w:rsidR="00822B88" w:rsidP="00822B88" w:rsidRDefault="00BD3012" w14:paraId="39BAE57A" w14:textId="1025A6BB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BD3012">
                              <w:rPr>
                                <w:sz w:val="16"/>
                                <w:szCs w:val="16"/>
                              </w:rPr>
                              <w:t>Topluluklar üst kurulunun kararı sonrası rektörlük oluru alınır.</w:t>
                            </w:r>
                            <w:r w:rsidRPr="00BD3012" w:rsidR="00822B8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5116D1" w:rsidR="00822B88" w:rsidP="00822B88" w:rsidRDefault="00822B88" w14:paraId="52025CAD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22B88" w:rsidP="00822B88" w:rsidRDefault="00822B88" w14:paraId="09CB542B" w14:textId="04A59E96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822B88" w:rsidP="00822B88" w:rsidRDefault="00822B88" w14:paraId="5868A739" w14:textId="683C3A6F"/>
          <w:p w:rsidR="00822B88" w:rsidP="00822B88" w:rsidRDefault="00240129" w14:paraId="41E418FD" w14:textId="51C6CB70">
            <w:pPr>
              <w:jc w:val="right"/>
            </w:pPr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24470219" wp14:anchorId="509A5CB2">
                  <wp:simplePos x="0" y="0"/>
                  <wp:positionH relativeFrom="margin">
                    <wp:posOffset>949960</wp:posOffset>
                  </wp:positionH>
                  <wp:positionV relativeFrom="paragraph">
                    <wp:posOffset>48895</wp:posOffset>
                  </wp:positionV>
                  <wp:extent cx="152400" cy="304800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B88" w:rsidP="00822B88" w:rsidRDefault="00240129" w14:paraId="669F6F3C" w14:textId="22460B3C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39D1A73" wp14:anchorId="3C46F07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144145</wp:posOffset>
                      </wp:positionV>
                      <wp:extent cx="1930400" cy="97790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977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FF0CA9" w:rsidR="00822B88" w:rsidP="00822B88" w:rsidRDefault="00BD3012" w14:paraId="7E92A52D" w14:textId="0E7AB3C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D3012">
                                    <w:rPr>
                                      <w:sz w:val="16"/>
                                      <w:szCs w:val="16"/>
                                    </w:rPr>
                                    <w:t>Rektörlük olurundan sonra kültür gezisi düzenlenmesi için gerekli hazırlıklar yapılarak etkinlik gerçekleştirilir</w:t>
                                  </w:r>
                                  <w:r w:rsidR="00822B88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822B88" w:rsidP="00822B88" w:rsidRDefault="00822B88" w14:paraId="5AD7AD27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5.8pt;margin-top:11.35pt;width:152pt;height: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w14:anchorId="3C46F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">
                      <v:stroke joinstyle="miter"/>
                      <v:textbox>
                        <w:txbxContent>
                          <w:p w:rsidRPr="00FF0CA9" w:rsidR="00822B88" w:rsidP="00822B88" w:rsidRDefault="00BD3012" w14:paraId="7E92A52D" w14:textId="0E7AB3C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  <w:r w:rsidRPr="00BD3012">
                              <w:rPr>
                                <w:sz w:val="16"/>
                                <w:szCs w:val="16"/>
                              </w:rPr>
                              <w:t>Rektörlük olurundan sonra kültür gezisi düzenlenmesi için gerekli hazırlıklar yapılarak etkinlik gerçekleştirilir</w:t>
                            </w:r>
                            <w:r w:rsidR="00822B88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22B88" w:rsidP="00822B88" w:rsidRDefault="00822B88" w14:paraId="5AD7AD27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22B88" w:rsidP="00822B88" w:rsidRDefault="00822B88" w14:paraId="0D7B3C06" w14:textId="261F1E42">
            <w:pPr>
              <w:tabs>
                <w:tab w:val="left" w:pos="2095"/>
              </w:tabs>
            </w:pPr>
            <w:r>
              <w:tab/>
            </w:r>
          </w:p>
          <w:p w:rsidR="00822B88" w:rsidP="00822B88" w:rsidRDefault="00822B88" w14:paraId="4BBA62E2" w14:textId="3FB51DD3">
            <w:pPr>
              <w:tabs>
                <w:tab w:val="left" w:pos="4918"/>
              </w:tabs>
            </w:pPr>
            <w:r>
              <w:tab/>
            </w:r>
          </w:p>
          <w:p w:rsidR="00822B88" w:rsidP="00822B88" w:rsidRDefault="00822B88" w14:paraId="4870547D" w14:textId="3DA0E523"/>
          <w:p w:rsidR="00822B88" w:rsidP="00822B88" w:rsidRDefault="00822B88" w14:paraId="15E3CA9C" w14:textId="3C44851C"/>
          <w:p w:rsidRPr="00822B88" w:rsidR="007B349F" w:rsidP="00822B88" w:rsidRDefault="007B349F" w14:paraId="1692B253" w14:textId="3A50A3BF"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1C69531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02C4DFD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</w:p>
          <w:p w:rsidRPr="00D20616" w:rsidR="007B349F" w:rsidP="00AC663B" w:rsidRDefault="007B349F" w14:paraId="14CFEAEE" w14:textId="12021AFA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7745899" w14:textId="7E1EA293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15779889" w14:textId="3CC43330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8238707" w14:textId="465938D4">
            <w:pPr>
              <w:rPr>
                <w:sz w:val="20"/>
                <w:szCs w:val="20"/>
              </w:rPr>
            </w:pPr>
          </w:p>
          <w:p w:rsidRPr="00D20616" w:rsidR="007B349F" w:rsidP="00822B88" w:rsidRDefault="007B349F" w14:paraId="265EE394" w14:textId="0F130EDF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570" w:type="dxa"/>
          </w:tcPr>
          <w:p w:rsidR="007B349F" w:rsidP="00AC663B" w:rsidRDefault="007B349F" w14:paraId="4517CB4D" w14:textId="77777777">
            <w:pPr>
              <w:ind w:left="-57" w:right="-57"/>
              <w:rPr>
                <w:sz w:val="20"/>
                <w:szCs w:val="20"/>
              </w:rPr>
            </w:pPr>
          </w:p>
          <w:p w:rsidR="00822B88" w:rsidP="00822B88" w:rsidRDefault="00BD3012" w14:paraId="3CDF14A7" w14:textId="06791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Öğrenci Toplulukları</w:t>
            </w:r>
          </w:p>
          <w:p w:rsidR="00822B88" w:rsidP="00822B88" w:rsidRDefault="00822B88" w14:paraId="51947F89" w14:textId="77777777">
            <w:pPr>
              <w:rPr>
                <w:sz w:val="20"/>
                <w:szCs w:val="20"/>
              </w:rPr>
            </w:pPr>
          </w:p>
          <w:p w:rsidR="00822B88" w:rsidP="00822B88" w:rsidRDefault="00822B88" w14:paraId="5E609FAC" w14:textId="77777777">
            <w:pPr>
              <w:rPr>
                <w:sz w:val="20"/>
                <w:szCs w:val="20"/>
              </w:rPr>
            </w:pPr>
          </w:p>
          <w:p w:rsidR="00822B88" w:rsidP="00822B88" w:rsidRDefault="00822B88" w14:paraId="49205F46" w14:textId="77777777">
            <w:pPr>
              <w:rPr>
                <w:sz w:val="20"/>
                <w:szCs w:val="20"/>
              </w:rPr>
            </w:pPr>
          </w:p>
          <w:p w:rsidR="00822B88" w:rsidP="00822B88" w:rsidRDefault="00822B88" w14:paraId="1C1A6E74" w14:textId="77777777">
            <w:pPr>
              <w:rPr>
                <w:sz w:val="20"/>
                <w:szCs w:val="20"/>
              </w:rPr>
            </w:pPr>
          </w:p>
          <w:p w:rsidR="00822B88" w:rsidP="00822B88" w:rsidRDefault="00822B88" w14:paraId="16AA0A16" w14:textId="77777777">
            <w:pPr>
              <w:rPr>
                <w:sz w:val="20"/>
                <w:szCs w:val="20"/>
              </w:rPr>
            </w:pPr>
          </w:p>
          <w:p w:rsidR="00822B88" w:rsidP="00822B88" w:rsidRDefault="00822B88" w14:paraId="198CD733" w14:textId="77777777">
            <w:pPr>
              <w:rPr>
                <w:sz w:val="20"/>
                <w:szCs w:val="20"/>
              </w:rPr>
            </w:pPr>
          </w:p>
          <w:p w:rsidR="00822B88" w:rsidP="00822B88" w:rsidRDefault="00BD3012" w14:paraId="4B288F07" w14:textId="5FCDE1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Sks</w:t>
            </w:r>
            <w:proofErr w:type="spellEnd"/>
            <w:r>
              <w:rPr>
                <w:sz w:val="20"/>
                <w:szCs w:val="20"/>
              </w:rPr>
              <w:t xml:space="preserve"> Daire Başkanlığı</w:t>
            </w:r>
          </w:p>
          <w:p w:rsidR="00822B88" w:rsidP="00822B88" w:rsidRDefault="00BD3012" w14:paraId="5E726F69" w14:textId="16DEE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Topluluklar Üst Kurulu</w:t>
            </w:r>
          </w:p>
          <w:p w:rsidRPr="00822B88" w:rsidR="00822B88" w:rsidP="00822B88" w:rsidRDefault="00822B88" w14:paraId="5A3B3307" w14:textId="74CC58AA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7B349F" w:rsidP="00AC663B" w:rsidRDefault="007B349F" w14:paraId="2D40124C" w14:textId="77777777">
            <w:pPr>
              <w:jc w:val="center"/>
              <w:rPr>
                <w:sz w:val="20"/>
                <w:szCs w:val="20"/>
              </w:rPr>
            </w:pPr>
          </w:p>
          <w:p w:rsidRPr="00804F55" w:rsidR="00822B88" w:rsidP="00822B88" w:rsidRDefault="00BD3012" w14:paraId="5B6B27EE" w14:textId="2CA0D265">
            <w:pPr>
              <w:rPr>
                <w:rFonts w:cstheme="minorHAnsi"/>
                <w:sz w:val="20"/>
                <w:szCs w:val="20"/>
              </w:rPr>
            </w:pPr>
            <w:r w:rsidRPr="00804F55">
              <w:rPr>
                <w:rFonts w:cstheme="minorHAnsi"/>
                <w:sz w:val="20"/>
                <w:szCs w:val="20"/>
              </w:rPr>
              <w:t>Öğrenci Topluluğu Etkinlik Başvuru Formu</w:t>
            </w:r>
          </w:p>
          <w:p w:rsidR="00822B88" w:rsidP="00822B88" w:rsidRDefault="00BD3012" w14:paraId="4E7E395B" w14:textId="0B20195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(Ek 2)</w:t>
            </w:r>
          </w:p>
          <w:p w:rsidR="00822B88" w:rsidP="00822B88" w:rsidRDefault="00822B88" w14:paraId="3655FBAD" w14:textId="77777777">
            <w:pPr>
              <w:rPr>
                <w:sz w:val="20"/>
                <w:szCs w:val="20"/>
              </w:rPr>
            </w:pPr>
          </w:p>
          <w:p w:rsidRPr="00822B88" w:rsidR="00822B88" w:rsidP="00822B88" w:rsidRDefault="00822B88" w14:paraId="21611EE6" w14:textId="77777777">
            <w:pPr>
              <w:rPr>
                <w:sz w:val="20"/>
                <w:szCs w:val="20"/>
              </w:rPr>
            </w:pPr>
          </w:p>
          <w:p w:rsidR="00822B88" w:rsidP="00822B88" w:rsidRDefault="00822B88" w14:paraId="4715C4C6" w14:textId="77777777">
            <w:pPr>
              <w:rPr>
                <w:sz w:val="20"/>
                <w:szCs w:val="20"/>
              </w:rPr>
            </w:pPr>
          </w:p>
          <w:p w:rsidRPr="00822B88" w:rsidR="00822B88" w:rsidP="00822B88" w:rsidRDefault="00BD3012" w14:paraId="4EA22D61" w14:textId="6FB6667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Topluluklar Üst Kurulu Olağanüstü Toplantı Tutanağı</w:t>
            </w: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28865357430b4177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537E" w14:textId="77777777" w:rsidR="000B7CAA" w:rsidRDefault="000B7CAA">
      <w:r>
        <w:separator/>
      </w:r>
    </w:p>
  </w:endnote>
  <w:endnote w:type="continuationSeparator" w:id="0">
    <w:p w14:paraId="19206D98" w14:textId="77777777" w:rsidR="000B7CAA" w:rsidRDefault="000B7CAA">
      <w:r>
        <w:continuationSeparator/>
      </w:r>
    </w:p>
  </w:endnote>
  <w:endnote w:type="continuationNotice" w:id="1">
    <w:p w14:paraId="39FE3ADC" w14:textId="77777777" w:rsidR="000B7CAA" w:rsidRDefault="000B7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D2C7" w14:textId="77777777" w:rsidR="000B7CAA" w:rsidRDefault="000B7CAA">
      <w:r>
        <w:separator/>
      </w:r>
    </w:p>
  </w:footnote>
  <w:footnote w:type="continuationSeparator" w:id="0">
    <w:p w14:paraId="3995F41C" w14:textId="77777777" w:rsidR="000B7CAA" w:rsidRDefault="000B7CAA">
      <w:r>
        <w:continuationSeparator/>
      </w:r>
    </w:p>
  </w:footnote>
  <w:footnote w:type="continuationNotice" w:id="1">
    <w:p w14:paraId="6CB6E4F4" w14:textId="77777777" w:rsidR="000B7CAA" w:rsidRDefault="000B7CAA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KÜLTÜR GEZİLERİ DÜZENLENMESİ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İA/SKSDB/03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302365">
    <w:abstractNumId w:val="4"/>
  </w:num>
  <w:num w:numId="2" w16cid:durableId="919603375">
    <w:abstractNumId w:val="27"/>
  </w:num>
  <w:num w:numId="3" w16cid:durableId="1685011774">
    <w:abstractNumId w:val="9"/>
  </w:num>
  <w:num w:numId="4" w16cid:durableId="2013294778">
    <w:abstractNumId w:val="11"/>
  </w:num>
  <w:num w:numId="5" w16cid:durableId="443766175">
    <w:abstractNumId w:val="22"/>
  </w:num>
  <w:num w:numId="6" w16cid:durableId="1934967206">
    <w:abstractNumId w:val="25"/>
  </w:num>
  <w:num w:numId="7" w16cid:durableId="664627879">
    <w:abstractNumId w:val="5"/>
  </w:num>
  <w:num w:numId="8" w16cid:durableId="1591700235">
    <w:abstractNumId w:val="18"/>
  </w:num>
  <w:num w:numId="9" w16cid:durableId="298611588">
    <w:abstractNumId w:val="14"/>
  </w:num>
  <w:num w:numId="10" w16cid:durableId="52168189">
    <w:abstractNumId w:val="10"/>
  </w:num>
  <w:num w:numId="11" w16cid:durableId="689649702">
    <w:abstractNumId w:val="20"/>
  </w:num>
  <w:num w:numId="12" w16cid:durableId="1656716951">
    <w:abstractNumId w:val="26"/>
  </w:num>
  <w:num w:numId="13" w16cid:durableId="519045832">
    <w:abstractNumId w:val="0"/>
  </w:num>
  <w:num w:numId="14" w16cid:durableId="652636313">
    <w:abstractNumId w:val="6"/>
  </w:num>
  <w:num w:numId="15" w16cid:durableId="827670023">
    <w:abstractNumId w:val="16"/>
  </w:num>
  <w:num w:numId="16" w16cid:durableId="355814821">
    <w:abstractNumId w:val="17"/>
  </w:num>
  <w:num w:numId="17" w16cid:durableId="930966779">
    <w:abstractNumId w:val="8"/>
  </w:num>
  <w:num w:numId="18" w16cid:durableId="103309293">
    <w:abstractNumId w:val="15"/>
  </w:num>
  <w:num w:numId="19" w16cid:durableId="1839034131">
    <w:abstractNumId w:val="21"/>
  </w:num>
  <w:num w:numId="20" w16cid:durableId="2122992417">
    <w:abstractNumId w:val="12"/>
  </w:num>
  <w:num w:numId="21" w16cid:durableId="513425466">
    <w:abstractNumId w:val="19"/>
  </w:num>
  <w:num w:numId="22" w16cid:durableId="1185753308">
    <w:abstractNumId w:val="3"/>
  </w:num>
  <w:num w:numId="23" w16cid:durableId="2067603505">
    <w:abstractNumId w:val="7"/>
  </w:num>
  <w:num w:numId="24" w16cid:durableId="1975913727">
    <w:abstractNumId w:val="2"/>
  </w:num>
  <w:num w:numId="25" w16cid:durableId="1624731651">
    <w:abstractNumId w:val="23"/>
  </w:num>
  <w:num w:numId="26" w16cid:durableId="2051949683">
    <w:abstractNumId w:val="24"/>
  </w:num>
  <w:num w:numId="27" w16cid:durableId="130945084">
    <w:abstractNumId w:val="13"/>
  </w:num>
  <w:num w:numId="28" w16cid:durableId="98015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66BB6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CAA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A067A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40129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03EE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B88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0598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012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822B88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28865357430b41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Kültür Gezileri Düzenlenmesi İş Akış Kartı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2022-09-27T06:37:00Z</dcterms:created>
  <dcterms:modified xsi:type="dcterms:W3CDTF">2022-09-27T06:37:00Z</dcterms:modified>
</cp:coreProperties>
</file>